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37" w:rsidRPr="002D7B8E" w:rsidRDefault="00EF5937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EF5937" w:rsidRPr="002D7B8E" w:rsidRDefault="00EF5937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EF593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:rsidR="00EF5937" w:rsidRDefault="00EF5937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EF5937" w:rsidRPr="002D7B8E" w:rsidRDefault="00EF5937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</w:p>
          <w:p w:rsidR="00EF5937" w:rsidRPr="00395B5A" w:rsidRDefault="00EF5937" w:rsidP="0031318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4"/>
                <w:szCs w:val="14"/>
              </w:rPr>
            </w:pP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:rsidR="00EF5937" w:rsidRPr="002D7B8E" w:rsidRDefault="00EF5937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EF5937" w:rsidRPr="00575AAD" w:rsidRDefault="00EF5937" w:rsidP="00650FFC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575AAD">
              <w:rPr>
                <w:rFonts w:ascii="Tahoma" w:hAnsi="Tahoma" w:cs="Tahoma"/>
                <w:b/>
                <w:spacing w:val="20"/>
                <w:sz w:val="16"/>
                <w:szCs w:val="16"/>
              </w:rPr>
              <w:t>Δήμου</w:t>
            </w: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  Αμφιλοχίας</w:t>
            </w:r>
          </w:p>
          <w:p w:rsidR="00EF5937" w:rsidRPr="002D7B8E" w:rsidRDefault="00EF5937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EF5937" w:rsidRPr="002D7B8E" w:rsidRDefault="00EF5937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EF5937" w:rsidRPr="002D7B8E" w:rsidRDefault="00EF5937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:rsidR="00EF5937" w:rsidRPr="002D7B8E" w:rsidRDefault="00EF5937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:rsidR="00EF5937" w:rsidRPr="002D7B8E" w:rsidRDefault="00EF5937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EF593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5937" w:rsidRPr="002D7B8E" w:rsidRDefault="00EF5937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t>12050/1-8-2023</w:t>
            </w:r>
          </w:p>
        </w:tc>
        <w:tc>
          <w:tcPr>
            <w:tcW w:w="5902" w:type="dxa"/>
            <w:vMerge/>
            <w:vAlign w:val="center"/>
          </w:tcPr>
          <w:p w:rsidR="00EF5937" w:rsidRPr="002D7B8E" w:rsidRDefault="00EF5937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:rsidR="00EF5937" w:rsidRPr="002D7B8E" w:rsidRDefault="00EF5937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5937" w:rsidRPr="002D7B8E" w:rsidRDefault="00EF5937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EF5937" w:rsidRPr="002D7B8E" w:rsidRDefault="00EF5937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EF5937" w:rsidRPr="002D7B8E" w:rsidRDefault="00EF5937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EF593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bottom w:val="single" w:sz="2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EF593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EF5937" w:rsidRPr="009D6E14" w:rsidRDefault="00EF593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ΑΜΦΙΛΟΧΙΑΣ</w:t>
            </w:r>
          </w:p>
        </w:tc>
      </w:tr>
      <w:tr w:rsidR="00EF593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bottom w:val="single" w:sz="2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EF593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5937" w:rsidRPr="002D7B8E" w:rsidRDefault="00EF5937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:rsidR="00EF5937" w:rsidRPr="002D7B8E" w:rsidRDefault="00EF593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Χ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5937" w:rsidRPr="002D7B8E" w:rsidRDefault="00EF593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:rsidR="00EF5937" w:rsidRPr="002D7B8E" w:rsidRDefault="00EF5937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EF5937" w:rsidRPr="002D7B8E" w:rsidRDefault="00EF5937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F5937" w:rsidRPr="002D7B8E" w:rsidRDefault="00EF5937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EF593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bottom w:val="single" w:sz="2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EF593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:rsidR="00EF5937" w:rsidRPr="002D7B8E" w:rsidRDefault="00EF5937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:rsidR="00EF5937" w:rsidRPr="002D7B8E" w:rsidRDefault="00EF5937" w:rsidP="00D843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:rsidR="00EF5937" w:rsidRPr="002D7B8E" w:rsidRDefault="00EF5937" w:rsidP="00D843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:rsidR="00EF5937" w:rsidRPr="002D7B8E" w:rsidRDefault="00EF5937" w:rsidP="00D843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EF5937" w:rsidRPr="002D7B8E" w:rsidRDefault="00EF5937" w:rsidP="00D843A3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EF5937" w:rsidRPr="002D7B8E" w:rsidRDefault="00EF5937" w:rsidP="00D843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EF5937" w:rsidRPr="002D7B8E" w:rsidRDefault="00EF5937" w:rsidP="00D843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EF5937" w:rsidRPr="002D7B8E" w:rsidRDefault="00EF5937" w:rsidP="00D843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EF5937" w:rsidRPr="002D7B8E" w:rsidRDefault="00EF5937" w:rsidP="00D843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EF5937" w:rsidRPr="002D7B8E" w:rsidRDefault="00EF5937" w:rsidP="00D843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EF5937" w:rsidRPr="002D7B8E" w:rsidRDefault="00EF5937" w:rsidP="00D843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5937" w:rsidRPr="002D7B8E" w:rsidRDefault="00EF5937" w:rsidP="00D843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5937" w:rsidRPr="002D7B8E" w:rsidRDefault="00EF5937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EF5937" w:rsidRPr="002D7B8E" w:rsidRDefault="00EF5937" w:rsidP="00D843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F5937" w:rsidRPr="002D7B8E" w:rsidRDefault="00EF5937" w:rsidP="00D843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F5937" w:rsidRPr="002D7B8E" w:rsidRDefault="00EF5937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</w:tcBorders>
          </w:tcPr>
          <w:p w:rsidR="00EF5937" w:rsidRPr="002D7B8E" w:rsidRDefault="00EF5937" w:rsidP="00D843A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F5937" w:rsidRPr="002D7B8E" w:rsidRDefault="00EF5937" w:rsidP="00B60BD8">
      <w:pPr>
        <w:rPr>
          <w:rFonts w:ascii="Tahoma" w:hAnsi="Tahoma" w:cs="Tahoma"/>
          <w:sz w:val="16"/>
          <w:szCs w:val="16"/>
        </w:rPr>
      </w:pPr>
    </w:p>
    <w:p w:rsidR="00EF5937" w:rsidRPr="002D7B8E" w:rsidRDefault="00EF5937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EF5937" w:rsidTr="00650FFC">
        <w:trPr>
          <w:trHeight w:val="641"/>
        </w:trPr>
        <w:tc>
          <w:tcPr>
            <w:tcW w:w="10486" w:type="dxa"/>
            <w:gridSpan w:val="28"/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EF5937" w:rsidTr="00650FFC">
        <w:trPr>
          <w:trHeight w:hRule="exact" w:val="88"/>
        </w:trPr>
        <w:tc>
          <w:tcPr>
            <w:tcW w:w="330" w:type="dxa"/>
            <w:tcBorders>
              <w:top w:val="nil"/>
              <w:bottom w:val="dotDash" w:sz="4" w:space="0" w:color="auto"/>
              <w:right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EF5937" w:rsidRPr="002D7B8E" w:rsidRDefault="00EF593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left w:val="nil"/>
              <w:bottom w:val="dotDash" w:sz="4" w:space="0" w:color="auto"/>
              <w:right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nil"/>
              <w:bottom w:val="nil"/>
              <w:right w:val="nil"/>
            </w:tcBorders>
            <w:tcMar>
              <w:right w:w="17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left w:val="nil"/>
              <w:bottom w:val="dotDash" w:sz="4" w:space="0" w:color="auto"/>
              <w:right w:val="nil"/>
            </w:tcBorders>
            <w:tcMar>
              <w:right w:w="17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left w:val="nil"/>
              <w:bottom w:val="dotDash" w:sz="4" w:space="0" w:color="auto"/>
              <w:right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left w:val="nil"/>
              <w:bottom w:val="dotDash" w:sz="4" w:space="0" w:color="auto"/>
              <w:right w:val="nil"/>
            </w:tcBorders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left w:val="nil"/>
              <w:bottom w:val="dotDash" w:sz="4" w:space="0" w:color="auto"/>
              <w:right w:val="nil"/>
            </w:tcBorders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left w:val="nil"/>
              <w:bottom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right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EF5937" w:rsidRPr="002D7B8E" w:rsidRDefault="00EF5937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EF5937" w:rsidRPr="002D7B8E" w:rsidRDefault="00EF5937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299"/>
        </w:trPr>
        <w:tc>
          <w:tcPr>
            <w:tcW w:w="330" w:type="dxa"/>
            <w:vMerge/>
            <w:tcBorders>
              <w:bottom w:val="nil"/>
              <w:right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EF5937" w:rsidRPr="002D7B8E" w:rsidRDefault="00EF593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5937" w:rsidRPr="002D7B8E" w:rsidRDefault="00EF593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937" w:rsidRPr="008538E4" w:rsidRDefault="00EF593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:rsidR="00EF5937" w:rsidRPr="008538E4" w:rsidRDefault="00EF5937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EF5937" w:rsidRPr="002D7B8E" w:rsidRDefault="00EF5937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EF5937" w:rsidRPr="002D7B8E" w:rsidRDefault="00EF5937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val="167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EF5937" w:rsidRPr="002D7B8E" w:rsidRDefault="00EF5937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937" w:rsidRPr="002D7B8E" w:rsidRDefault="00EF593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EF5937" w:rsidRPr="002D7B8E" w:rsidRDefault="00EF5937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EF5937" w:rsidRPr="002D7B8E" w:rsidRDefault="00EF5937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val="167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EF5937" w:rsidRPr="002D7B8E" w:rsidRDefault="00EF5937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937" w:rsidRPr="002D7B8E" w:rsidRDefault="00EF593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F5937" w:rsidRPr="002D7B8E" w:rsidRDefault="00EF593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EF5937" w:rsidRPr="002D7B8E" w:rsidRDefault="00EF5937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val="89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F5937" w:rsidRPr="002D7B8E" w:rsidRDefault="00EF5937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EF5937" w:rsidRPr="002D7B8E" w:rsidRDefault="00EF5937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bottom w:val="nil"/>
              <w:right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937" w:rsidRPr="002D7B8E" w:rsidRDefault="00EF593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EF5937" w:rsidRPr="002D7B8E" w:rsidRDefault="00EF5937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EF5937" w:rsidRPr="002D7B8E" w:rsidRDefault="00EF5937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EF5937" w:rsidRPr="002D7B8E" w:rsidRDefault="00EF593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EF5937" w:rsidRPr="002D7B8E" w:rsidRDefault="00EF5937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EF5937" w:rsidRPr="002D7B8E" w:rsidRDefault="00EF593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EF5937" w:rsidRPr="002D7B8E" w:rsidRDefault="00EF5937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937" w:rsidRPr="002D7B8E" w:rsidRDefault="00EF5937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5937" w:rsidRPr="002D7B8E" w:rsidRDefault="00EF5937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EF5937" w:rsidRPr="002D7B8E" w:rsidRDefault="00EF5937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5937" w:rsidRPr="002D7B8E" w:rsidRDefault="00EF593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937" w:rsidRPr="002D7B8E" w:rsidRDefault="00EF5937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5937" w:rsidRPr="002D7B8E" w:rsidRDefault="00EF593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EF5937" w:rsidRPr="002D7B8E" w:rsidRDefault="00EF5937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EF5937" w:rsidRPr="002D7B8E" w:rsidRDefault="00EF5937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left w:val="nil"/>
              <w:right w:val="nil"/>
            </w:tcBorders>
          </w:tcPr>
          <w:p w:rsidR="00EF5937" w:rsidRPr="002D7B8E" w:rsidRDefault="00EF5937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5937" w:rsidRPr="002D7B8E" w:rsidRDefault="00EF593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317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EF5937" w:rsidRPr="002D7B8E" w:rsidRDefault="00EF5937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5937" w:rsidRPr="002D7B8E" w:rsidRDefault="00EF5937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5937" w:rsidRPr="002D7B8E" w:rsidRDefault="00EF593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75"/>
        </w:trPr>
        <w:tc>
          <w:tcPr>
            <w:tcW w:w="330" w:type="dxa"/>
            <w:tcBorders>
              <w:top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EF5937" w:rsidRPr="002D7B8E" w:rsidRDefault="00EF5937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right w:val="nil"/>
            </w:tcBorders>
          </w:tcPr>
          <w:p w:rsidR="00EF5937" w:rsidRPr="002D7B8E" w:rsidRDefault="00EF5937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left w:val="nil"/>
              <w:right w:val="nil"/>
            </w:tcBorders>
          </w:tcPr>
          <w:p w:rsidR="00EF5937" w:rsidRPr="002D7B8E" w:rsidRDefault="00EF5937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F5937" w:rsidRPr="002D7B8E" w:rsidRDefault="00EF593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right w:val="nil"/>
            </w:tcBorders>
          </w:tcPr>
          <w:p w:rsidR="00EF5937" w:rsidRPr="002D7B8E" w:rsidRDefault="00EF5937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</w:tcBorders>
          </w:tcPr>
          <w:p w:rsidR="00EF5937" w:rsidRPr="002D7B8E" w:rsidRDefault="00EF5937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F5937" w:rsidRPr="002D7B8E" w:rsidRDefault="00EF5937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EF593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F5937" w:rsidRPr="002D7B8E" w:rsidRDefault="00EF593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EF5937" w:rsidTr="00650FFC"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F5937" w:rsidRPr="002D7B8E" w:rsidRDefault="00EF5937" w:rsidP="00D843A3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EF5937" w:rsidRPr="002D7B8E" w:rsidRDefault="00EF593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EF5937" w:rsidRPr="002D7B8E" w:rsidRDefault="00EF593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EF5937" w:rsidRPr="002D7B8E" w:rsidRDefault="00EF5937" w:rsidP="00D843A3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5937" w:rsidTr="00650FFC"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EF5937" w:rsidRPr="002D7B8E" w:rsidRDefault="00EF5937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:rsidR="00EF5937" w:rsidRPr="002D7B8E" w:rsidRDefault="00EF5937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EF5937" w:rsidRPr="002D7B8E" w:rsidRDefault="00EF5937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EF5937" w:rsidRPr="002D7B8E" w:rsidRDefault="00EF5937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EF5937" w:rsidRPr="002D7B8E" w:rsidRDefault="00EF5937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EF5937" w:rsidRPr="002D7B8E" w:rsidRDefault="00EF5937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:rsidR="00EF5937" w:rsidRPr="002D7B8E" w:rsidRDefault="00EF5937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5937" w:rsidTr="00650FFC"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F5937" w:rsidRPr="002D7B8E" w:rsidRDefault="00EF5937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5937" w:rsidTr="00650FFC"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F5937" w:rsidRPr="002D7B8E" w:rsidRDefault="00EF5937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EF5937" w:rsidRPr="002D7B8E" w:rsidRDefault="00EF5937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EF5937" w:rsidRPr="002D7B8E" w:rsidRDefault="00EF5937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EF5937" w:rsidRPr="002D7B8E" w:rsidRDefault="00EF5937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5937" w:rsidTr="00650FFC"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F5937" w:rsidRPr="002D7B8E" w:rsidRDefault="00EF593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5937" w:rsidRPr="002D7B8E" w:rsidRDefault="00EF593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5937" w:rsidRPr="002D7B8E" w:rsidRDefault="00EF593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5937" w:rsidRPr="002D7B8E" w:rsidRDefault="00EF593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EF5937" w:rsidRPr="002D7B8E" w:rsidRDefault="00EF593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5937" w:rsidRPr="002D7B8E" w:rsidRDefault="00EF593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F5937" w:rsidRPr="002D7B8E" w:rsidRDefault="00EF593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5937" w:rsidTr="00650FFC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F5937" w:rsidRPr="002D7B8E" w:rsidRDefault="00EF5937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EF5937" w:rsidRPr="002D7B8E" w:rsidRDefault="00EF5937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EF5937" w:rsidRPr="002D7B8E" w:rsidRDefault="00EF5937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F5937" w:rsidRPr="002D7B8E" w:rsidRDefault="00EF5937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F5937" w:rsidTr="00650FFC"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EF5937" w:rsidRPr="002D7B8E" w:rsidRDefault="00EF5937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F5937" w:rsidRPr="002D7B8E" w:rsidRDefault="00EF5937" w:rsidP="00B60BD8">
      <w:pPr>
        <w:rPr>
          <w:rFonts w:ascii="Tahoma" w:hAnsi="Tahoma" w:cs="Tahoma"/>
          <w:b/>
          <w:sz w:val="16"/>
          <w:szCs w:val="16"/>
        </w:rPr>
      </w:pPr>
    </w:p>
    <w:p w:rsidR="00EF5937" w:rsidRPr="002D7B8E" w:rsidRDefault="00EF5937" w:rsidP="00B60BD8">
      <w:pPr>
        <w:rPr>
          <w:rFonts w:ascii="Tahoma" w:hAnsi="Tahoma" w:cs="Tahoma"/>
          <w:sz w:val="16"/>
          <w:szCs w:val="16"/>
        </w:rPr>
      </w:pPr>
    </w:p>
    <w:sectPr w:rsidR="00EF5937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937" w:rsidRDefault="00EF5937" w:rsidP="00C51513">
      <w:r>
        <w:separator/>
      </w:r>
    </w:p>
  </w:endnote>
  <w:endnote w:type="continuationSeparator" w:id="0">
    <w:p w:rsidR="00EF5937" w:rsidRDefault="00EF5937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937" w:rsidRPr="000057BE" w:rsidRDefault="00EF5937">
    <w:pPr>
      <w:pStyle w:val="Footer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EF5937" w:rsidRDefault="00EF59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937" w:rsidRDefault="00EF5937" w:rsidP="00C51513">
      <w:r>
        <w:separator/>
      </w:r>
    </w:p>
  </w:footnote>
  <w:footnote w:type="continuationSeparator" w:id="0">
    <w:p w:rsidR="00EF5937" w:rsidRDefault="00EF5937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BD8"/>
    <w:rsid w:val="000057BE"/>
    <w:rsid w:val="00081184"/>
    <w:rsid w:val="000B72A6"/>
    <w:rsid w:val="000D2885"/>
    <w:rsid w:val="000F5BFC"/>
    <w:rsid w:val="001D0065"/>
    <w:rsid w:val="001D495E"/>
    <w:rsid w:val="001D5D77"/>
    <w:rsid w:val="00224E94"/>
    <w:rsid w:val="002A6CB7"/>
    <w:rsid w:val="002D7B8E"/>
    <w:rsid w:val="00302B31"/>
    <w:rsid w:val="0031318C"/>
    <w:rsid w:val="003372C0"/>
    <w:rsid w:val="00395B5A"/>
    <w:rsid w:val="003D72E4"/>
    <w:rsid w:val="00421018"/>
    <w:rsid w:val="00575AAD"/>
    <w:rsid w:val="005E2D4C"/>
    <w:rsid w:val="00650FFC"/>
    <w:rsid w:val="006521B7"/>
    <w:rsid w:val="006C2C0B"/>
    <w:rsid w:val="006E1099"/>
    <w:rsid w:val="00717D4D"/>
    <w:rsid w:val="00744146"/>
    <w:rsid w:val="00757505"/>
    <w:rsid w:val="008012A7"/>
    <w:rsid w:val="00824C26"/>
    <w:rsid w:val="008538E4"/>
    <w:rsid w:val="00912E1E"/>
    <w:rsid w:val="009B1EB3"/>
    <w:rsid w:val="009D6E14"/>
    <w:rsid w:val="00A729DA"/>
    <w:rsid w:val="00B60BD8"/>
    <w:rsid w:val="00C3726E"/>
    <w:rsid w:val="00C51513"/>
    <w:rsid w:val="00CE067F"/>
    <w:rsid w:val="00D01BDE"/>
    <w:rsid w:val="00D843A3"/>
    <w:rsid w:val="00E3310F"/>
    <w:rsid w:val="00EF5937"/>
    <w:rsid w:val="00EF6A81"/>
    <w:rsid w:val="00FB7B6F"/>
    <w:rsid w:val="00FC5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BD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0BD8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0BD8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60BD8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60BD8"/>
    <w:rPr>
      <w:rFonts w:ascii="Courier New" w:hAnsi="Courier New" w:cs="Times New Roman"/>
      <w:sz w:val="20"/>
      <w:szCs w:val="20"/>
      <w:lang w:eastAsia="el-GR"/>
    </w:rPr>
  </w:style>
  <w:style w:type="character" w:styleId="CommentReference">
    <w:name w:val="annotation reference"/>
    <w:basedOn w:val="DefaultParagraphFont"/>
    <w:uiPriority w:val="99"/>
    <w:semiHidden/>
    <w:rsid w:val="00B60BD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60BD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60BD8"/>
    <w:rPr>
      <w:rFonts w:ascii="Times New Roman" w:hAnsi="Times New Roman" w:cs="Times New Roman"/>
      <w:sz w:val="20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rsid w:val="00B60BD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0BD8"/>
    <w:rPr>
      <w:rFonts w:ascii="Tahoma" w:hAnsi="Tahoma" w:cs="Times New Roman"/>
      <w:sz w:val="16"/>
      <w:szCs w:val="16"/>
      <w:lang w:eastAsia="el-GR"/>
    </w:rPr>
  </w:style>
  <w:style w:type="character" w:styleId="Hyperlink">
    <w:name w:val="Hyperlink"/>
    <w:basedOn w:val="DefaultParagraphFont"/>
    <w:uiPriority w:val="99"/>
    <w:rsid w:val="00B60BD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60BD8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Normal"/>
    <w:uiPriority w:val="99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Normal"/>
    <w:uiPriority w:val="99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Normal"/>
    <w:uiPriority w:val="99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Normal"/>
    <w:uiPriority w:val="99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al"/>
    <w:uiPriority w:val="99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Normal"/>
    <w:uiPriority w:val="99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0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60BD8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B60BD8"/>
    <w:pPr>
      <w:ind w:left="36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customStyle="1" w:styleId="a">
    <w:name w:val="ΟΣ_παρ_κειμένου"/>
    <w:basedOn w:val="Normal"/>
    <w:link w:val="Char"/>
    <w:uiPriority w:val="99"/>
    <w:rsid w:val="00B60BD8"/>
    <w:pPr>
      <w:spacing w:before="120" w:line="340" w:lineRule="atLeast"/>
      <w:jc w:val="both"/>
    </w:pPr>
    <w:rPr>
      <w:rFonts w:ascii="Tahoma" w:eastAsia="Calibri" w:hAnsi="Tahoma"/>
    </w:rPr>
  </w:style>
  <w:style w:type="character" w:customStyle="1" w:styleId="Char">
    <w:name w:val="ΟΣ_παρ_κειμένου Char"/>
    <w:link w:val="a"/>
    <w:uiPriority w:val="99"/>
    <w:locked/>
    <w:rsid w:val="00B60BD8"/>
    <w:rPr>
      <w:rFonts w:ascii="Tahoma" w:hAnsi="Tahoma"/>
    </w:rPr>
  </w:style>
  <w:style w:type="paragraph" w:styleId="ListParagraph">
    <w:name w:val="List Paragraph"/>
    <w:basedOn w:val="Normal"/>
    <w:uiPriority w:val="99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B60BD8"/>
    <w:rPr>
      <w:rFonts w:cs="Times New Roman"/>
    </w:rPr>
  </w:style>
  <w:style w:type="paragraph" w:customStyle="1" w:styleId="BodyText21">
    <w:name w:val="Body Text 21"/>
    <w:basedOn w:val="Normal"/>
    <w:uiPriority w:val="99"/>
    <w:rsid w:val="00B60BD8"/>
    <w:pPr>
      <w:ind w:firstLine="426"/>
      <w:jc w:val="both"/>
    </w:pPr>
    <w:rPr>
      <w:sz w:val="28"/>
    </w:rPr>
  </w:style>
  <w:style w:type="paragraph" w:customStyle="1" w:styleId="a0">
    <w:name w:val="Προσόντα"/>
    <w:basedOn w:val="Normal"/>
    <w:link w:val="Char0"/>
    <w:uiPriority w:val="99"/>
    <w:rsid w:val="00B60BD8"/>
    <w:pPr>
      <w:ind w:firstLine="680"/>
      <w:jc w:val="both"/>
    </w:pPr>
    <w:rPr>
      <w:rFonts w:ascii="Verdana" w:eastAsia="Calibri" w:hAnsi="Verdana"/>
    </w:rPr>
  </w:style>
  <w:style w:type="character" w:customStyle="1" w:styleId="Char0">
    <w:name w:val="Προσόντα Char"/>
    <w:link w:val="a0"/>
    <w:uiPriority w:val="99"/>
    <w:locked/>
    <w:rsid w:val="00B60BD8"/>
    <w:rPr>
      <w:rFonts w:ascii="Verdana" w:hAnsi="Verdana"/>
      <w:sz w:val="20"/>
    </w:rPr>
  </w:style>
  <w:style w:type="paragraph" w:styleId="BodyText2">
    <w:name w:val="Body Text 2"/>
    <w:basedOn w:val="Normal"/>
    <w:link w:val="BodyText2Char"/>
    <w:uiPriority w:val="99"/>
    <w:rsid w:val="00B60BD8"/>
    <w:pPr>
      <w:spacing w:after="120" w:line="480" w:lineRule="auto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customStyle="1" w:styleId="a1">
    <w:name w:val="ΟΣ_παρ_σημείωσης"/>
    <w:basedOn w:val="a"/>
    <w:uiPriority w:val="99"/>
    <w:rsid w:val="00B60BD8"/>
    <w:pPr>
      <w:spacing w:before="0" w:after="80"/>
    </w:pPr>
  </w:style>
  <w:style w:type="table" w:styleId="TableGrid">
    <w:name w:val="Table Grid"/>
    <w:basedOn w:val="TableNormal"/>
    <w:uiPriority w:val="99"/>
    <w:rsid w:val="00B60BD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ΟΣ_διάστημα"/>
    <w:basedOn w:val="a"/>
    <w:uiPriority w:val="99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3">
    <w:name w:val="ΟΣ_ΑριθΤιτλΕνοτ"/>
    <w:basedOn w:val="Normal"/>
    <w:uiPriority w:val="99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4">
    <w:name w:val="ΟΣ_παρ_δίπλα"/>
    <w:basedOn w:val="a"/>
    <w:next w:val="a"/>
    <w:uiPriority w:val="99"/>
    <w:rsid w:val="00B60BD8"/>
    <w:pPr>
      <w:spacing w:before="0"/>
    </w:pPr>
    <w:rPr>
      <w:position w:val="12"/>
    </w:rPr>
  </w:style>
  <w:style w:type="paragraph" w:customStyle="1" w:styleId="a5">
    <w:name w:val="ΟΣ_ΥΠΕΡΤΙΤΛΟΣ"/>
    <w:basedOn w:val="a3"/>
    <w:uiPriority w:val="99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6">
    <w:name w:val="ΟΣ_παρ_πεδίου"/>
    <w:basedOn w:val="a"/>
    <w:link w:val="Char1"/>
    <w:uiPriority w:val="99"/>
    <w:rsid w:val="00B60BD8"/>
    <w:pPr>
      <w:spacing w:before="160"/>
      <w:ind w:hanging="181"/>
    </w:pPr>
  </w:style>
  <w:style w:type="character" w:customStyle="1" w:styleId="Char1">
    <w:name w:val="ΟΣ_παρ_πεδίου Char"/>
    <w:basedOn w:val="Char"/>
    <w:link w:val="a6"/>
    <w:uiPriority w:val="99"/>
    <w:locked/>
    <w:rsid w:val="00B60BD8"/>
    <w:rPr>
      <w:rFonts w:cs="Times New Roman"/>
      <w:sz w:val="20"/>
      <w:szCs w:val="20"/>
    </w:rPr>
  </w:style>
  <w:style w:type="character" w:customStyle="1" w:styleId="a7">
    <w:name w:val="ΟΣ_χαρ_πεδίου"/>
    <w:uiPriority w:val="99"/>
    <w:rsid w:val="00B60BD8"/>
    <w:rPr>
      <w:b/>
      <w:color w:val="008000"/>
    </w:rPr>
  </w:style>
  <w:style w:type="paragraph" w:styleId="Header">
    <w:name w:val="header"/>
    <w:basedOn w:val="Normal"/>
    <w:link w:val="HeaderChar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customStyle="1" w:styleId="1">
    <w:name w:val="ΟΣ_παραδ_1"/>
    <w:basedOn w:val="Normal"/>
    <w:uiPriority w:val="99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8">
    <w:name w:val="ΟΣ_παράδ"/>
    <w:basedOn w:val="a"/>
    <w:link w:val="Char2"/>
    <w:uiPriority w:val="99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2">
    <w:name w:val="ΟΣ_παράδ Char"/>
    <w:link w:val="a8"/>
    <w:uiPriority w:val="99"/>
    <w:locked/>
    <w:rsid w:val="00B60BD8"/>
    <w:rPr>
      <w:rFonts w:ascii="Tahoma" w:hAnsi="Tahoma"/>
      <w:i/>
    </w:rPr>
  </w:style>
  <w:style w:type="paragraph" w:customStyle="1" w:styleId="-">
    <w:name w:val="ΟΣ_τιτλάκι-βελάκι"/>
    <w:basedOn w:val="Normal"/>
    <w:link w:val="-Char"/>
    <w:uiPriority w:val="99"/>
    <w:rsid w:val="00B60BD8"/>
    <w:pPr>
      <w:spacing w:before="240"/>
      <w:ind w:left="567"/>
      <w:jc w:val="both"/>
    </w:pPr>
    <w:rPr>
      <w:rFonts w:ascii="Tahoma" w:eastAsia="Calibri" w:hAnsi="Tahoma"/>
      <w:b/>
      <w:i/>
      <w:color w:val="00597B"/>
      <w:u w:val="single"/>
    </w:rPr>
  </w:style>
  <w:style w:type="character" w:customStyle="1" w:styleId="-Char">
    <w:name w:val="ΟΣ_τιτλάκι-βελάκι Char"/>
    <w:link w:val="-"/>
    <w:uiPriority w:val="99"/>
    <w:locked/>
    <w:rsid w:val="00B60BD8"/>
    <w:rPr>
      <w:rFonts w:ascii="Tahoma" w:hAnsi="Tahoma"/>
      <w:b/>
      <w:i/>
      <w:color w:val="00597B"/>
      <w:u w:val="single"/>
    </w:rPr>
  </w:style>
  <w:style w:type="paragraph" w:styleId="BodyText3">
    <w:name w:val="Body Text 3"/>
    <w:basedOn w:val="Normal"/>
    <w:link w:val="BodyText3Char"/>
    <w:uiPriority w:val="99"/>
    <w:rsid w:val="00B60B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60BD8"/>
    <w:rPr>
      <w:rFonts w:ascii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60BD8"/>
    <w:pPr>
      <w:spacing w:after="12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B60B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60BD8"/>
    <w:rPr>
      <w:rFonts w:ascii="Times New Roman" w:hAnsi="Times New Roman" w:cs="Times New Roman"/>
      <w:sz w:val="16"/>
      <w:szCs w:val="16"/>
    </w:rPr>
  </w:style>
  <w:style w:type="paragraph" w:customStyle="1" w:styleId="BodyText31">
    <w:name w:val="Body Text 31"/>
    <w:basedOn w:val="Normal"/>
    <w:uiPriority w:val="99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B60BD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60BD8"/>
    <w:rPr>
      <w:rFonts w:ascii="Times New Roman" w:hAnsi="Times New Roman" w:cs="Times New Roman"/>
      <w:b/>
      <w:sz w:val="20"/>
      <w:szCs w:val="20"/>
    </w:rPr>
  </w:style>
  <w:style w:type="character" w:customStyle="1" w:styleId="a9">
    <w:name w:val="Στυλ Βασικό +"/>
    <w:basedOn w:val="DefaultParagraphFont"/>
    <w:uiPriority w:val="99"/>
    <w:rsid w:val="00B60BD8"/>
    <w:rPr>
      <w:rFonts w:cs="Times New Roman"/>
    </w:rPr>
  </w:style>
  <w:style w:type="paragraph" w:customStyle="1" w:styleId="21">
    <w:name w:val="Σώμα κείμενου 21"/>
    <w:basedOn w:val="Normal"/>
    <w:uiPriority w:val="99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1"/>
    <w:basedOn w:val="Normal"/>
    <w:uiPriority w:val="99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834</Words>
  <Characters>4508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III</dc:title>
  <dc:subject/>
  <dc:creator>nannik</dc:creator>
  <cp:keywords/>
  <dc:description/>
  <cp:lastModifiedBy>Hewlett-Packard Company</cp:lastModifiedBy>
  <cp:revision>6</cp:revision>
  <dcterms:created xsi:type="dcterms:W3CDTF">2023-08-01T07:23:00Z</dcterms:created>
  <dcterms:modified xsi:type="dcterms:W3CDTF">2023-08-01T08:13:00Z</dcterms:modified>
</cp:coreProperties>
</file>