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84" w:rsidRPr="002D7B8E" w:rsidRDefault="00070984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070984" w:rsidRPr="002D7B8E" w:rsidRDefault="00070984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070984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070984" w:rsidRDefault="0007098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070984" w:rsidRPr="00575AAD" w:rsidRDefault="00070984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10304/22-7-2022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070984" w:rsidRPr="00575AAD" w:rsidRDefault="00070984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Αμφιλοχίας</w:t>
            </w:r>
          </w:p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070984" w:rsidRPr="002D7B8E" w:rsidRDefault="00070984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70984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070984" w:rsidRPr="002D7B8E" w:rsidRDefault="00070984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070984" w:rsidRPr="002D7B8E" w:rsidRDefault="00070984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070984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70984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070984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70984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70984" w:rsidRPr="002D7B8E" w:rsidRDefault="00070984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70984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70984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70984" w:rsidRPr="002D7B8E" w:rsidRDefault="00070984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0984" w:rsidRPr="002D7B8E" w:rsidRDefault="00070984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0984" w:rsidRPr="002D7B8E" w:rsidRDefault="00070984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070984" w:rsidRPr="002D7B8E" w:rsidRDefault="00070984" w:rsidP="003F6E6B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70984" w:rsidRPr="002D7B8E" w:rsidRDefault="00070984" w:rsidP="00B60BD8">
      <w:pPr>
        <w:rPr>
          <w:rFonts w:ascii="Tahoma" w:hAnsi="Tahoma" w:cs="Tahoma"/>
          <w:sz w:val="16"/>
          <w:szCs w:val="16"/>
        </w:rPr>
      </w:pPr>
    </w:p>
    <w:p w:rsidR="00070984" w:rsidRPr="002D7B8E" w:rsidRDefault="0007098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70984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70984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070984" w:rsidRPr="002D7B8E" w:rsidRDefault="00070984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070984" w:rsidRPr="002D7B8E" w:rsidRDefault="0007098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8538E4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070984" w:rsidRPr="008538E4" w:rsidRDefault="00070984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070984" w:rsidRPr="002D7B8E" w:rsidRDefault="00070984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070984" w:rsidRPr="002D7B8E" w:rsidRDefault="0007098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070984" w:rsidRPr="002D7B8E" w:rsidRDefault="00070984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070984" w:rsidRPr="002D7B8E" w:rsidRDefault="00070984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070984" w:rsidRPr="002D7B8E" w:rsidRDefault="0007098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070984" w:rsidRPr="002D7B8E" w:rsidRDefault="0007098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070984" w:rsidRPr="002D7B8E" w:rsidRDefault="0007098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984" w:rsidRPr="002D7B8E" w:rsidRDefault="00070984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070984" w:rsidRPr="002D7B8E" w:rsidRDefault="0007098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070984" w:rsidRPr="002D7B8E" w:rsidRDefault="0007098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070984" w:rsidRPr="002D7B8E" w:rsidRDefault="0007098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70984" w:rsidRPr="002D7B8E" w:rsidRDefault="0007098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070984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70984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70984" w:rsidRPr="002D7B8E" w:rsidRDefault="00070984" w:rsidP="003F6E6B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070984" w:rsidRPr="002D7B8E" w:rsidRDefault="00070984" w:rsidP="003F6E6B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70984" w:rsidRPr="002D7B8E" w:rsidRDefault="00070984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070984" w:rsidRPr="002D7B8E" w:rsidRDefault="00070984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070984" w:rsidRPr="002D7B8E" w:rsidRDefault="00070984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070984" w:rsidRPr="002D7B8E" w:rsidRDefault="00070984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070984" w:rsidRPr="002D7B8E" w:rsidRDefault="00070984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070984" w:rsidRPr="002D7B8E" w:rsidRDefault="00070984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070984" w:rsidRPr="002D7B8E" w:rsidRDefault="00070984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0984" w:rsidRPr="002D7B8E" w:rsidRDefault="00070984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70984" w:rsidRPr="002D7B8E" w:rsidRDefault="0007098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70984" w:rsidRPr="002D7B8E" w:rsidRDefault="0007098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70984" w:rsidRPr="002D7B8E" w:rsidRDefault="0007098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070984" w:rsidRPr="002D7B8E" w:rsidRDefault="0007098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70984" w:rsidRPr="002D7B8E" w:rsidRDefault="0007098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070984" w:rsidRPr="002D7B8E" w:rsidRDefault="0007098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70984" w:rsidRPr="002D7B8E" w:rsidRDefault="0007098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70984" w:rsidRPr="002D7B8E" w:rsidRDefault="0007098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984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070984" w:rsidRPr="002D7B8E" w:rsidRDefault="000709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70984" w:rsidRPr="002D7B8E" w:rsidRDefault="00070984" w:rsidP="00B60BD8">
      <w:pPr>
        <w:rPr>
          <w:rFonts w:ascii="Tahoma" w:hAnsi="Tahoma" w:cs="Tahoma"/>
          <w:b/>
          <w:sz w:val="16"/>
          <w:szCs w:val="16"/>
        </w:rPr>
      </w:pPr>
    </w:p>
    <w:p w:rsidR="00070984" w:rsidRPr="002D7B8E" w:rsidRDefault="00070984" w:rsidP="00B60BD8">
      <w:pPr>
        <w:rPr>
          <w:rFonts w:ascii="Tahoma" w:hAnsi="Tahoma" w:cs="Tahoma"/>
          <w:sz w:val="16"/>
          <w:szCs w:val="16"/>
        </w:rPr>
      </w:pPr>
    </w:p>
    <w:sectPr w:rsidR="00070984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84" w:rsidRDefault="00070984" w:rsidP="00C51513">
      <w:r>
        <w:separator/>
      </w:r>
    </w:p>
  </w:endnote>
  <w:endnote w:type="continuationSeparator" w:id="0">
    <w:p w:rsidR="00070984" w:rsidRDefault="00070984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84" w:rsidRPr="000057BE" w:rsidRDefault="00070984">
    <w:pPr>
      <w:pStyle w:val="Footer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70984" w:rsidRDefault="00070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84" w:rsidRDefault="00070984" w:rsidP="00C51513">
      <w:r>
        <w:separator/>
      </w:r>
    </w:p>
  </w:footnote>
  <w:footnote w:type="continuationSeparator" w:id="0">
    <w:p w:rsidR="00070984" w:rsidRDefault="00070984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70984"/>
    <w:rsid w:val="001B63EB"/>
    <w:rsid w:val="002D7B8E"/>
    <w:rsid w:val="003222C9"/>
    <w:rsid w:val="003F6E6B"/>
    <w:rsid w:val="00421018"/>
    <w:rsid w:val="00575AAD"/>
    <w:rsid w:val="005A0F48"/>
    <w:rsid w:val="00650FFC"/>
    <w:rsid w:val="006521B7"/>
    <w:rsid w:val="006D62D2"/>
    <w:rsid w:val="006E1099"/>
    <w:rsid w:val="00717D4D"/>
    <w:rsid w:val="00744146"/>
    <w:rsid w:val="008012A7"/>
    <w:rsid w:val="008027C7"/>
    <w:rsid w:val="008538E4"/>
    <w:rsid w:val="00A729DA"/>
    <w:rsid w:val="00B60BD8"/>
    <w:rsid w:val="00C51513"/>
    <w:rsid w:val="00CE067F"/>
    <w:rsid w:val="00DE1F84"/>
    <w:rsid w:val="00E445AA"/>
    <w:rsid w:val="00EF6A81"/>
    <w:rsid w:val="00FC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60BD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CommentReference">
    <w:name w:val="annotation reference"/>
    <w:basedOn w:val="DefaultParagraphFont"/>
    <w:uiPriority w:val="99"/>
    <w:semiHidden/>
    <w:rsid w:val="00B60B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0BD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rsid w:val="00B60B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Normal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BD8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B60BD8"/>
    <w:pPr>
      <w:ind w:left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">
    <w:name w:val="ΟΣ_παρ_κειμένου"/>
    <w:basedOn w:val="Normal"/>
    <w:link w:val="Char"/>
    <w:uiPriority w:val="99"/>
    <w:rsid w:val="00B60BD8"/>
    <w:pPr>
      <w:spacing w:before="120" w:line="340" w:lineRule="atLeast"/>
      <w:jc w:val="both"/>
    </w:pPr>
    <w:rPr>
      <w:rFonts w:ascii="Tahoma" w:eastAsia="Calibri" w:hAnsi="Tahoma"/>
    </w:rPr>
  </w:style>
  <w:style w:type="character" w:customStyle="1" w:styleId="Char">
    <w:name w:val="ΟΣ_παρ_κειμένου Char"/>
    <w:link w:val="a"/>
    <w:uiPriority w:val="99"/>
    <w:locked/>
    <w:rsid w:val="00B60BD8"/>
    <w:rPr>
      <w:rFonts w:ascii="Tahoma" w:hAnsi="Tahoma"/>
    </w:rPr>
  </w:style>
  <w:style w:type="paragraph" w:styleId="ListParagraph">
    <w:name w:val="List Paragraph"/>
    <w:basedOn w:val="Normal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60BD8"/>
    <w:rPr>
      <w:rFonts w:cs="Times New Roman"/>
    </w:rPr>
  </w:style>
  <w:style w:type="paragraph" w:customStyle="1" w:styleId="BodyText21">
    <w:name w:val="Body Text 21"/>
    <w:basedOn w:val="Normal"/>
    <w:uiPriority w:val="99"/>
    <w:rsid w:val="00B60BD8"/>
    <w:pPr>
      <w:ind w:firstLine="426"/>
      <w:jc w:val="both"/>
    </w:pPr>
    <w:rPr>
      <w:sz w:val="28"/>
    </w:rPr>
  </w:style>
  <w:style w:type="paragraph" w:customStyle="1" w:styleId="a0">
    <w:name w:val="Προσόντα"/>
    <w:basedOn w:val="Normal"/>
    <w:link w:val="Char0"/>
    <w:uiPriority w:val="99"/>
    <w:rsid w:val="00B60BD8"/>
    <w:pPr>
      <w:ind w:firstLine="680"/>
      <w:jc w:val="both"/>
    </w:pPr>
    <w:rPr>
      <w:rFonts w:ascii="Verdana" w:eastAsia="Calibri" w:hAnsi="Verdana"/>
    </w:rPr>
  </w:style>
  <w:style w:type="character" w:customStyle="1" w:styleId="Char0">
    <w:name w:val="Προσόντα Char"/>
    <w:link w:val="a0"/>
    <w:uiPriority w:val="99"/>
    <w:locked/>
    <w:rsid w:val="00B60BD8"/>
    <w:rPr>
      <w:rFonts w:ascii="Verdana" w:hAnsi="Verdana"/>
      <w:sz w:val="20"/>
    </w:rPr>
  </w:style>
  <w:style w:type="paragraph" w:styleId="BodyText2">
    <w:name w:val="Body Text 2"/>
    <w:basedOn w:val="Normal"/>
    <w:link w:val="BodyText2Char"/>
    <w:uiPriority w:val="99"/>
    <w:rsid w:val="00B60BD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1">
    <w:name w:val="ΟΣ_παρ_σημείωσης"/>
    <w:basedOn w:val="a"/>
    <w:uiPriority w:val="99"/>
    <w:rsid w:val="00B60BD8"/>
    <w:pPr>
      <w:spacing w:before="0" w:after="80"/>
    </w:pPr>
  </w:style>
  <w:style w:type="table" w:styleId="TableGrid">
    <w:name w:val="Table Grid"/>
    <w:basedOn w:val="TableNormal"/>
    <w:uiPriority w:val="99"/>
    <w:rsid w:val="00B60B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ΟΣ_διάστημα"/>
    <w:basedOn w:val="a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3">
    <w:name w:val="ΟΣ_ΑριθΤιτλΕνοτ"/>
    <w:basedOn w:val="Normal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4">
    <w:name w:val="ΟΣ_παρ_δίπλα"/>
    <w:basedOn w:val="a"/>
    <w:next w:val="a"/>
    <w:uiPriority w:val="99"/>
    <w:rsid w:val="00B60BD8"/>
    <w:pPr>
      <w:spacing w:before="0"/>
    </w:pPr>
    <w:rPr>
      <w:position w:val="12"/>
    </w:rPr>
  </w:style>
  <w:style w:type="paragraph" w:customStyle="1" w:styleId="a5">
    <w:name w:val="ΟΣ_ΥΠΕΡΤΙΤΛΟΣ"/>
    <w:basedOn w:val="a3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6">
    <w:name w:val="ΟΣ_παρ_πεδίου"/>
    <w:basedOn w:val="a"/>
    <w:link w:val="Char1"/>
    <w:uiPriority w:val="99"/>
    <w:rsid w:val="00B60BD8"/>
    <w:pPr>
      <w:spacing w:before="160"/>
      <w:ind w:hanging="181"/>
    </w:pPr>
  </w:style>
  <w:style w:type="character" w:customStyle="1" w:styleId="Char1">
    <w:name w:val="ΟΣ_παρ_πεδίου Char"/>
    <w:basedOn w:val="Char"/>
    <w:link w:val="a6"/>
    <w:uiPriority w:val="99"/>
    <w:locked/>
    <w:rsid w:val="00B60BD8"/>
    <w:rPr>
      <w:rFonts w:cs="Times New Roman"/>
      <w:sz w:val="20"/>
      <w:szCs w:val="20"/>
    </w:rPr>
  </w:style>
  <w:style w:type="character" w:customStyle="1" w:styleId="a7">
    <w:name w:val="ΟΣ_χαρ_πεδίου"/>
    <w:uiPriority w:val="99"/>
    <w:rsid w:val="00B60BD8"/>
    <w:rPr>
      <w:b/>
      <w:color w:val="008000"/>
    </w:rPr>
  </w:style>
  <w:style w:type="paragraph" w:styleId="Header">
    <w:name w:val="header"/>
    <w:basedOn w:val="Normal"/>
    <w:link w:val="Head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">
    <w:name w:val="ΟΣ_παραδ_1"/>
    <w:basedOn w:val="Normal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8">
    <w:name w:val="ΟΣ_παράδ"/>
    <w:basedOn w:val="a"/>
    <w:link w:val="Char2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2">
    <w:name w:val="ΟΣ_παράδ Char"/>
    <w:link w:val="a8"/>
    <w:uiPriority w:val="99"/>
    <w:locked/>
    <w:rsid w:val="00B60BD8"/>
    <w:rPr>
      <w:rFonts w:ascii="Tahoma" w:hAnsi="Tahoma"/>
      <w:i/>
    </w:rPr>
  </w:style>
  <w:style w:type="paragraph" w:customStyle="1" w:styleId="-">
    <w:name w:val="ΟΣ_τιτλάκι-βελάκι"/>
    <w:basedOn w:val="Normal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</w:rPr>
  </w:style>
  <w:style w:type="character" w:customStyle="1" w:styleId="-Char">
    <w:name w:val="ΟΣ_τιτλάκι-βελάκι Char"/>
    <w:link w:val="-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BodyText3">
    <w:name w:val="Body Text 3"/>
    <w:basedOn w:val="Normal"/>
    <w:link w:val="BodyText3Char"/>
    <w:uiPriority w:val="99"/>
    <w:rsid w:val="00B60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60BD8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Normal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B60BD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9">
    <w:name w:val="Στυλ Βασικό +"/>
    <w:basedOn w:val="DefaultParagraphFont"/>
    <w:uiPriority w:val="99"/>
    <w:rsid w:val="00B60BD8"/>
    <w:rPr>
      <w:rFonts w:cs="Times New Roman"/>
    </w:rPr>
  </w:style>
  <w:style w:type="paragraph" w:customStyle="1" w:styleId="21">
    <w:name w:val="Σώμα κείμενου 2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832</Words>
  <Characters>4498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3</cp:revision>
  <dcterms:created xsi:type="dcterms:W3CDTF">2022-07-21T04:49:00Z</dcterms:created>
  <dcterms:modified xsi:type="dcterms:W3CDTF">2022-07-22T06:39:00Z</dcterms:modified>
</cp:coreProperties>
</file>